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71" w:rsidRPr="00AF2656" w:rsidRDefault="00832D63" w:rsidP="00EE4C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ORGANIKA E AUTORITETIT TЁ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 xml:space="preserve"> KONKURRENCËS, SHOQËRUAR ME KATEGORIZIMIN</w:t>
      </w:r>
    </w:p>
    <w:p w:rsidR="00EE4C71" w:rsidRPr="00AF2656" w:rsidRDefault="00EE4C71" w:rsidP="00EE4C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>E PAGËS PËR ÇDO POZICION</w:t>
      </w:r>
    </w:p>
    <w:p w:rsidR="00EE4C71" w:rsidRPr="00AF2656" w:rsidRDefault="00EE4C71" w:rsidP="00EE4C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E4C71" w:rsidRPr="00AF2656" w:rsidRDefault="00EE4C71" w:rsidP="00EE4C71">
      <w:pPr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 xml:space="preserve">  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="00034F36">
        <w:rPr>
          <w:rFonts w:ascii="Times New Roman" w:hAnsi="Times New Roman" w:cs="Times New Roman"/>
          <w:sz w:val="20"/>
          <w:szCs w:val="20"/>
        </w:rPr>
        <w:t xml:space="preserve">       </w:t>
      </w:r>
      <w:r w:rsidRPr="00AF2656">
        <w:rPr>
          <w:rFonts w:ascii="Times New Roman" w:hAnsi="Times New Roman" w:cs="Times New Roman"/>
          <w:sz w:val="20"/>
          <w:szCs w:val="20"/>
        </w:rPr>
        <w:t>POZICIONI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E66E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F2656">
        <w:rPr>
          <w:rFonts w:ascii="Times New Roman" w:hAnsi="Times New Roman" w:cs="Times New Roman"/>
          <w:sz w:val="20"/>
          <w:szCs w:val="20"/>
        </w:rPr>
        <w:t>NUMRI</w:t>
      </w:r>
    </w:p>
    <w:p w:rsidR="00EE4C71" w:rsidRPr="00AF2656" w:rsidRDefault="004D3318" w:rsidP="00AF2656">
      <w:pPr>
        <w:pStyle w:val="ListParagraph"/>
        <w:numPr>
          <w:ilvl w:val="0"/>
          <w:numId w:val="8"/>
        </w:numPr>
        <w:spacing w:after="200" w:line="276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KRYETAR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FE6E3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4D3318">
        <w:rPr>
          <w:rFonts w:ascii="Times New Roman" w:hAnsi="Times New Roman" w:cs="Times New Roman"/>
          <w:b/>
          <w:sz w:val="20"/>
          <w:szCs w:val="20"/>
        </w:rPr>
        <w:t>(60% e pagës së Presidentit të Republikës)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  <w:t>(1)</w:t>
      </w:r>
    </w:p>
    <w:p w:rsidR="00EE4C71" w:rsidRPr="00AF2656" w:rsidRDefault="00EE4C71" w:rsidP="00EE4C71">
      <w:pPr>
        <w:pStyle w:val="ListParagraph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76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>KOMISIONER</w:t>
      </w:r>
      <w:r w:rsidR="00FE6E3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E6E3B" w:rsidRPr="00FE6E3B">
        <w:rPr>
          <w:rFonts w:ascii="Times New Roman" w:hAnsi="Times New Roman" w:cs="Times New Roman"/>
          <w:b/>
          <w:sz w:val="20"/>
          <w:szCs w:val="20"/>
        </w:rPr>
        <w:t>(</w:t>
      </w:r>
      <w:r w:rsidR="00FE6E3B">
        <w:rPr>
          <w:rFonts w:ascii="Times New Roman" w:hAnsi="Times New Roman" w:cs="Times New Roman"/>
          <w:b/>
          <w:sz w:val="20"/>
          <w:szCs w:val="20"/>
        </w:rPr>
        <w:t>45</w:t>
      </w:r>
      <w:r w:rsidR="00FE6E3B" w:rsidRPr="00FE6E3B">
        <w:rPr>
          <w:rFonts w:ascii="Times New Roman" w:hAnsi="Times New Roman" w:cs="Times New Roman"/>
          <w:b/>
          <w:sz w:val="20"/>
          <w:szCs w:val="20"/>
        </w:rPr>
        <w:t>% e pagës së Presidentit të Republikës)</w:t>
      </w:r>
      <w:r w:rsidR="00FE6E3B">
        <w:rPr>
          <w:rFonts w:ascii="Times New Roman" w:hAnsi="Times New Roman" w:cs="Times New Roman"/>
          <w:b/>
          <w:sz w:val="20"/>
          <w:szCs w:val="20"/>
        </w:rPr>
        <w:tab/>
      </w:r>
      <w:r w:rsidR="00FE6E3B">
        <w:rPr>
          <w:rFonts w:ascii="Times New Roman" w:hAnsi="Times New Roman" w:cs="Times New Roman"/>
          <w:b/>
          <w:sz w:val="20"/>
          <w:szCs w:val="20"/>
        </w:rPr>
        <w:tab/>
      </w:r>
      <w:r w:rsidR="00FE6E3B">
        <w:rPr>
          <w:rFonts w:ascii="Times New Roman" w:hAnsi="Times New Roman" w:cs="Times New Roman"/>
          <w:b/>
          <w:sz w:val="20"/>
          <w:szCs w:val="20"/>
        </w:rPr>
        <w:tab/>
      </w:r>
      <w:r w:rsidR="00FE6E3B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>(4)</w:t>
      </w:r>
    </w:p>
    <w:p w:rsidR="00EE4C71" w:rsidRPr="00AF2656" w:rsidRDefault="00EE4C71" w:rsidP="00EE4C71">
      <w:pPr>
        <w:pStyle w:val="ListParagraph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76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>KABINETI</w:t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</w:rPr>
        <w:tab/>
        <w:t>(3)</w:t>
      </w:r>
    </w:p>
    <w:p w:rsidR="00EE4C71" w:rsidRPr="00AF2656" w:rsidRDefault="00EE4C71" w:rsidP="00EE4C71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>Drejtor kabineti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="00C02A95">
        <w:rPr>
          <w:rFonts w:ascii="Times New Roman" w:hAnsi="Times New Roman" w:cs="Times New Roman"/>
          <w:sz w:val="20"/>
          <w:szCs w:val="20"/>
        </w:rPr>
        <w:t xml:space="preserve">      </w:t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087C">
        <w:rPr>
          <w:rFonts w:ascii="Times New Roman" w:hAnsi="Times New Roman" w:cs="Times New Roman"/>
          <w:sz w:val="20"/>
          <w:szCs w:val="20"/>
        </w:rPr>
        <w:t>I-3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034F36" w:rsidP="00EE4C71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Kë</w:t>
      </w:r>
      <w:r w:rsidR="00EE4C71" w:rsidRPr="00AF2656">
        <w:rPr>
          <w:rFonts w:ascii="Times New Roman" w:hAnsi="Times New Roman" w:cs="Times New Roman"/>
          <w:sz w:val="20"/>
          <w:szCs w:val="20"/>
        </w:rPr>
        <w:t xml:space="preserve">shilltar </w:t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C02A95">
        <w:rPr>
          <w:rFonts w:ascii="Times New Roman" w:hAnsi="Times New Roman" w:cs="Times New Roman"/>
          <w:sz w:val="20"/>
          <w:szCs w:val="20"/>
        </w:rPr>
        <w:t xml:space="preserve">     </w:t>
      </w:r>
      <w:r w:rsidR="00211413">
        <w:rPr>
          <w:rFonts w:ascii="Times New Roman" w:hAnsi="Times New Roman" w:cs="Times New Roman"/>
          <w:sz w:val="20"/>
          <w:szCs w:val="20"/>
        </w:rPr>
        <w:t xml:space="preserve"> </w:t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11413">
        <w:rPr>
          <w:rFonts w:ascii="Times New Roman" w:hAnsi="Times New Roman" w:cs="Times New Roman"/>
          <w:sz w:val="20"/>
          <w:szCs w:val="20"/>
        </w:rPr>
        <w:t>I-4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924B6E" w:rsidP="00EE4C71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Sekretar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Sipas </w:t>
      </w:r>
      <w:r w:rsidR="0079162F">
        <w:rPr>
          <w:rFonts w:ascii="Times New Roman" w:hAnsi="Times New Roman" w:cs="Times New Roman"/>
          <w:sz w:val="20"/>
          <w:szCs w:val="20"/>
        </w:rPr>
        <w:t>VKM</w:t>
      </w:r>
      <w:r>
        <w:rPr>
          <w:rFonts w:ascii="Times New Roman" w:hAnsi="Times New Roman" w:cs="Times New Roman"/>
          <w:sz w:val="20"/>
          <w:szCs w:val="20"/>
        </w:rPr>
        <w:t xml:space="preserve"> nr. 325, datë</w:t>
      </w:r>
      <w:r w:rsidR="0079558D">
        <w:rPr>
          <w:rFonts w:ascii="Times New Roman" w:hAnsi="Times New Roman" w:cs="Times New Roman"/>
          <w:sz w:val="20"/>
          <w:szCs w:val="20"/>
        </w:rPr>
        <w:t xml:space="preserve"> 31.05.2023</w:t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EE4C71" w:rsidP="00EE4C7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2656" w:rsidRPr="004F6B8D" w:rsidRDefault="00034F36" w:rsidP="004F6B8D">
      <w:pPr>
        <w:pStyle w:val="ListParagraph"/>
        <w:numPr>
          <w:ilvl w:val="0"/>
          <w:numId w:val="8"/>
        </w:numPr>
        <w:spacing w:after="200" w:line="240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SEKRETAR I PЁRGJITHSHЁ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>M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924B6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B1570">
        <w:rPr>
          <w:rFonts w:ascii="Times New Roman" w:hAnsi="Times New Roman" w:cs="Times New Roman"/>
          <w:sz w:val="20"/>
          <w:szCs w:val="20"/>
        </w:rPr>
        <w:t>I</w:t>
      </w:r>
      <w:r w:rsidR="003B5CA9">
        <w:rPr>
          <w:rFonts w:ascii="Times New Roman" w:hAnsi="Times New Roman" w:cs="Times New Roman"/>
          <w:sz w:val="20"/>
          <w:szCs w:val="20"/>
        </w:rPr>
        <w:t>-2</w:t>
      </w:r>
      <w:r w:rsidR="002E431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2E431B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66611D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2E43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B8D">
        <w:rPr>
          <w:rFonts w:ascii="Times New Roman" w:hAnsi="Times New Roman" w:cs="Times New Roman"/>
          <w:b/>
          <w:sz w:val="20"/>
          <w:szCs w:val="20"/>
        </w:rPr>
        <w:t>(1</w:t>
      </w:r>
      <w:r w:rsidR="00E17432">
        <w:rPr>
          <w:rFonts w:ascii="Times New Roman" w:hAnsi="Times New Roman" w:cs="Times New Roman"/>
          <w:b/>
          <w:sz w:val="20"/>
          <w:szCs w:val="20"/>
        </w:rPr>
        <w:t>)</w:t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  <w:r w:rsidR="00AF2656" w:rsidRPr="004F6B8D">
        <w:rPr>
          <w:rFonts w:ascii="Times New Roman" w:hAnsi="Times New Roman" w:cs="Times New Roman"/>
          <w:sz w:val="20"/>
          <w:szCs w:val="20"/>
        </w:rPr>
        <w:tab/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40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>DREJTORIA E MBIK</w:t>
      </w:r>
      <w:r w:rsidR="00034F36">
        <w:rPr>
          <w:rFonts w:ascii="Times New Roman" w:hAnsi="Times New Roman" w:cs="Times New Roman"/>
          <w:b/>
          <w:sz w:val="20"/>
          <w:szCs w:val="20"/>
          <w:lang w:val="fr-FR"/>
        </w:rPr>
        <w:t>ЁQYRJES SЁ</w:t>
      </w: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TREGJEVE PRODHUESE</w:t>
      </w:r>
      <w:r w:rsidR="00AF2656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>(</w:t>
      </w:r>
      <w:r w:rsidR="00427CF4">
        <w:rPr>
          <w:rFonts w:ascii="Times New Roman" w:hAnsi="Times New Roman" w:cs="Times New Roman"/>
          <w:b/>
          <w:sz w:val="20"/>
          <w:szCs w:val="20"/>
          <w:lang w:val="fr-FR"/>
        </w:rPr>
        <w:t>8</w:t>
      </w: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>)</w:t>
      </w:r>
    </w:p>
    <w:p w:rsidR="00EE4C71" w:rsidRPr="00AF2656" w:rsidRDefault="00E0756C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Drejtor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125F36" w:rsidP="00AF265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427CF4">
        <w:rPr>
          <w:rFonts w:ascii="Times New Roman" w:hAnsi="Times New Roman" w:cs="Times New Roman"/>
          <w:sz w:val="20"/>
          <w:szCs w:val="20"/>
        </w:rPr>
        <w:t>7</w:t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40" w:lineRule="auto"/>
        <w:ind w:right="-85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>DREJTORIA E MBIK</w:t>
      </w:r>
      <w:r w:rsidR="00034F36">
        <w:rPr>
          <w:rFonts w:ascii="Times New Roman" w:hAnsi="Times New Roman" w:cs="Times New Roman"/>
          <w:b/>
          <w:sz w:val="20"/>
          <w:szCs w:val="20"/>
          <w:lang w:val="fr-FR"/>
        </w:rPr>
        <w:t>ЁQYRJES SЁ TREGJEVE TЁ</w:t>
      </w:r>
      <w:r w:rsidRPr="00AF265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034F36">
        <w:rPr>
          <w:rFonts w:ascii="Times New Roman" w:hAnsi="Times New Roman" w:cs="Times New Roman"/>
          <w:b/>
          <w:sz w:val="20"/>
          <w:szCs w:val="20"/>
        </w:rPr>
        <w:t>SHЁ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RBIMIT/ JO PRODHUESE</w:t>
      </w:r>
      <w:r w:rsidR="00AF26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(</w:t>
      </w:r>
      <w:r w:rsidR="00427CF4">
        <w:rPr>
          <w:rFonts w:ascii="Times New Roman" w:hAnsi="Times New Roman" w:cs="Times New Roman"/>
          <w:b/>
          <w:sz w:val="20"/>
          <w:szCs w:val="20"/>
        </w:rPr>
        <w:t>8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)</w:t>
      </w:r>
    </w:p>
    <w:p w:rsidR="00EE4C71" w:rsidRPr="00AF2656" w:rsidRDefault="00E0756C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Drejtor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125F36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427CF4">
        <w:rPr>
          <w:rFonts w:ascii="Times New Roman" w:hAnsi="Times New Roman" w:cs="Times New Roman"/>
          <w:sz w:val="20"/>
          <w:szCs w:val="20"/>
        </w:rPr>
        <w:t>7</w:t>
      </w:r>
      <w:r w:rsidR="00EE4C71" w:rsidRPr="00AF2656">
        <w:rPr>
          <w:rFonts w:ascii="Times New Roman" w:hAnsi="Times New Roman" w:cs="Times New Roman"/>
          <w:b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E4C71" w:rsidRPr="00AF2656" w:rsidRDefault="00034F36" w:rsidP="00AF2656">
      <w:pPr>
        <w:pStyle w:val="ListParagraph"/>
        <w:numPr>
          <w:ilvl w:val="0"/>
          <w:numId w:val="8"/>
        </w:numPr>
        <w:spacing w:after="200" w:line="240" w:lineRule="auto"/>
        <w:ind w:right="-49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DREJTORIA E ANALIZЁS DHE METODOLOGJISЁ</w:t>
      </w:r>
      <w:r w:rsidR="00AF265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SЁ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 xml:space="preserve"> TREGJEVE  </w:t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(</w:t>
      </w:r>
      <w:r w:rsidR="00E17432">
        <w:rPr>
          <w:rFonts w:ascii="Times New Roman" w:hAnsi="Times New Roman" w:cs="Times New Roman"/>
          <w:b/>
          <w:sz w:val="20"/>
          <w:szCs w:val="20"/>
        </w:rPr>
        <w:t>7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)</w:t>
      </w:r>
    </w:p>
    <w:p w:rsidR="00EE4C71" w:rsidRPr="00AF2656" w:rsidRDefault="00E0756C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Drejtor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125F36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17432">
        <w:rPr>
          <w:rFonts w:ascii="Times New Roman" w:hAnsi="Times New Roman" w:cs="Times New Roman"/>
          <w:sz w:val="20"/>
          <w:szCs w:val="20"/>
        </w:rPr>
        <w:t>6</w:t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40" w:lineRule="auto"/>
        <w:ind w:right="-40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>DREJTORIA JURID</w:t>
      </w:r>
      <w:r w:rsidR="00034F36">
        <w:rPr>
          <w:rFonts w:ascii="Times New Roman" w:hAnsi="Times New Roman" w:cs="Times New Roman"/>
          <w:b/>
          <w:sz w:val="20"/>
          <w:szCs w:val="20"/>
        </w:rPr>
        <w:t>IKE,</w:t>
      </w:r>
      <w:r w:rsidR="002312A9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971A3C">
        <w:rPr>
          <w:rFonts w:ascii="Times New Roman" w:hAnsi="Times New Roman" w:cs="Times New Roman"/>
          <w:b/>
          <w:sz w:val="20"/>
          <w:szCs w:val="20"/>
        </w:rPr>
        <w:t>NTEGRIMIT</w:t>
      </w:r>
      <w:r w:rsidR="002312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4F36">
        <w:rPr>
          <w:rFonts w:ascii="Times New Roman" w:hAnsi="Times New Roman" w:cs="Times New Roman"/>
          <w:b/>
          <w:sz w:val="20"/>
          <w:szCs w:val="20"/>
        </w:rPr>
        <w:t xml:space="preserve">DHE </w:t>
      </w:r>
      <w:r w:rsidR="004913B3">
        <w:rPr>
          <w:rFonts w:ascii="Times New Roman" w:hAnsi="Times New Roman" w:cs="Times New Roman"/>
          <w:b/>
          <w:sz w:val="20"/>
          <w:szCs w:val="20"/>
        </w:rPr>
        <w:t>ÇË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SHTJEVE GJYQ</w:t>
      </w:r>
      <w:r w:rsidR="004913B3">
        <w:rPr>
          <w:rFonts w:ascii="Times New Roman" w:hAnsi="Times New Roman" w:cs="Times New Roman"/>
          <w:b/>
          <w:sz w:val="20"/>
          <w:szCs w:val="20"/>
        </w:rPr>
        <w:t>Ë</w:t>
      </w:r>
      <w:r w:rsidR="00AF2656" w:rsidRPr="00AF2656">
        <w:rPr>
          <w:rFonts w:ascii="Times New Roman" w:hAnsi="Times New Roman" w:cs="Times New Roman"/>
          <w:b/>
          <w:sz w:val="20"/>
          <w:szCs w:val="20"/>
        </w:rPr>
        <w:t>SORE</w:t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7C63AD">
        <w:rPr>
          <w:rFonts w:ascii="Times New Roman" w:hAnsi="Times New Roman" w:cs="Times New Roman"/>
          <w:b/>
          <w:sz w:val="20"/>
          <w:szCs w:val="20"/>
        </w:rPr>
        <w:tab/>
        <w:t>(</w:t>
      </w:r>
      <w:r w:rsidR="00427CF4">
        <w:rPr>
          <w:rFonts w:ascii="Times New Roman" w:hAnsi="Times New Roman" w:cs="Times New Roman"/>
          <w:b/>
          <w:sz w:val="20"/>
          <w:szCs w:val="20"/>
        </w:rPr>
        <w:t>7</w:t>
      </w:r>
      <w:r w:rsidR="007C63AD">
        <w:rPr>
          <w:rFonts w:ascii="Times New Roman" w:hAnsi="Times New Roman" w:cs="Times New Roman"/>
          <w:b/>
          <w:sz w:val="20"/>
          <w:szCs w:val="20"/>
        </w:rPr>
        <w:t>)</w:t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2312A9">
        <w:rPr>
          <w:rFonts w:ascii="Times New Roman" w:hAnsi="Times New Roman" w:cs="Times New Roman"/>
          <w:b/>
          <w:sz w:val="20"/>
          <w:szCs w:val="20"/>
        </w:rPr>
        <w:tab/>
      </w:r>
    </w:p>
    <w:p w:rsidR="00EE4C71" w:rsidRPr="00AF2656" w:rsidRDefault="00E0756C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Drejtor </w:t>
      </w:r>
      <w:r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II-1</w:t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ab/>
      </w:r>
      <w:r w:rsidR="00EE4C71" w:rsidRPr="00AF2656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EE4C71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 xml:space="preserve">Inspektor  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="00924B6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125F36">
        <w:rPr>
          <w:rFonts w:ascii="Times New Roman" w:hAnsi="Times New Roman" w:cs="Times New Roman"/>
          <w:sz w:val="20"/>
          <w:szCs w:val="20"/>
        </w:rPr>
        <w:t>III-1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427CF4">
        <w:rPr>
          <w:rFonts w:ascii="Times New Roman" w:hAnsi="Times New Roman" w:cs="Times New Roman"/>
          <w:sz w:val="20"/>
          <w:szCs w:val="20"/>
        </w:rPr>
        <w:t xml:space="preserve">              6</w:t>
      </w:r>
    </w:p>
    <w:p w:rsidR="00EE4C71" w:rsidRPr="00AF2656" w:rsidRDefault="00EE4C71" w:rsidP="00AF265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E4C71" w:rsidRPr="00AF2656" w:rsidRDefault="00EE4C71" w:rsidP="00AF2656">
      <w:pPr>
        <w:pStyle w:val="ListParagraph"/>
        <w:numPr>
          <w:ilvl w:val="0"/>
          <w:numId w:val="8"/>
        </w:numPr>
        <w:spacing w:after="200" w:line="240" w:lineRule="auto"/>
        <w:ind w:right="-4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b/>
          <w:sz w:val="20"/>
          <w:szCs w:val="20"/>
        </w:rPr>
        <w:t xml:space="preserve">DREJTORIA E </w:t>
      </w:r>
      <w:r w:rsidR="002312A9">
        <w:rPr>
          <w:rFonts w:ascii="Times New Roman" w:hAnsi="Times New Roman" w:cs="Times New Roman"/>
          <w:b/>
          <w:sz w:val="20"/>
          <w:szCs w:val="20"/>
        </w:rPr>
        <w:t>BURIMEVE NJER</w:t>
      </w:r>
      <w:r w:rsidR="004913B3">
        <w:rPr>
          <w:rFonts w:ascii="Times New Roman" w:hAnsi="Times New Roman" w:cs="Times New Roman"/>
          <w:b/>
          <w:sz w:val="20"/>
          <w:szCs w:val="20"/>
        </w:rPr>
        <w:t>Ë</w:t>
      </w:r>
      <w:r w:rsidR="002312A9">
        <w:rPr>
          <w:rFonts w:ascii="Times New Roman" w:hAnsi="Times New Roman" w:cs="Times New Roman"/>
          <w:b/>
          <w:sz w:val="20"/>
          <w:szCs w:val="20"/>
        </w:rPr>
        <w:t>ZORE</w:t>
      </w:r>
      <w:r w:rsidR="00034F36">
        <w:rPr>
          <w:rFonts w:ascii="Times New Roman" w:hAnsi="Times New Roman" w:cs="Times New Roman"/>
          <w:b/>
          <w:sz w:val="20"/>
          <w:szCs w:val="20"/>
        </w:rPr>
        <w:t>, BUXHETIT</w:t>
      </w:r>
      <w:r w:rsidR="002312A9">
        <w:rPr>
          <w:rFonts w:ascii="Times New Roman" w:hAnsi="Times New Roman" w:cs="Times New Roman"/>
          <w:b/>
          <w:sz w:val="20"/>
          <w:szCs w:val="20"/>
        </w:rPr>
        <w:t xml:space="preserve"> DHE KOMUNIKIMIT</w:t>
      </w:r>
      <w:r w:rsidR="00034F3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D71710">
        <w:rPr>
          <w:rFonts w:ascii="Times New Roman" w:hAnsi="Times New Roman" w:cs="Times New Roman"/>
          <w:b/>
          <w:sz w:val="20"/>
          <w:szCs w:val="20"/>
        </w:rPr>
        <w:t xml:space="preserve">(10)           </w:t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  <w:r w:rsidR="00AF2656">
        <w:rPr>
          <w:rFonts w:ascii="Times New Roman" w:hAnsi="Times New Roman" w:cs="Times New Roman"/>
          <w:b/>
          <w:sz w:val="20"/>
          <w:szCs w:val="20"/>
        </w:rPr>
        <w:tab/>
      </w:r>
    </w:p>
    <w:p w:rsidR="00D71710" w:rsidRDefault="00E0756C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Drejtor </w:t>
      </w:r>
      <w:r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II-1</w:t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D71710">
        <w:rPr>
          <w:rFonts w:ascii="Times New Roman" w:hAnsi="Times New Roman" w:cs="Times New Roman"/>
          <w:sz w:val="20"/>
          <w:szCs w:val="20"/>
        </w:rPr>
        <w:t>1</w:t>
      </w:r>
    </w:p>
    <w:p w:rsidR="00D71710" w:rsidRDefault="00D71710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71710" w:rsidRDefault="00D71710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1710">
        <w:rPr>
          <w:rFonts w:ascii="Times New Roman" w:hAnsi="Times New Roman" w:cs="Times New Roman"/>
          <w:i/>
          <w:sz w:val="20"/>
          <w:szCs w:val="20"/>
        </w:rPr>
        <w:t>Sektori i Burimeve Nj</w:t>
      </w:r>
      <w:r w:rsidR="00034F36">
        <w:rPr>
          <w:rFonts w:ascii="Times New Roman" w:hAnsi="Times New Roman" w:cs="Times New Roman"/>
          <w:i/>
          <w:sz w:val="20"/>
          <w:szCs w:val="20"/>
        </w:rPr>
        <w:t>erë</w:t>
      </w:r>
      <w:r w:rsidRPr="00D71710">
        <w:rPr>
          <w:rFonts w:ascii="Times New Roman" w:hAnsi="Times New Roman" w:cs="Times New Roman"/>
          <w:i/>
          <w:sz w:val="20"/>
          <w:szCs w:val="20"/>
        </w:rPr>
        <w:t>zore dhe Buxhetit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6B8D" w:rsidRDefault="004F6B8D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>
        <w:rPr>
          <w:rFonts w:ascii="Times New Roman" w:hAnsi="Times New Roman" w:cs="Times New Roman"/>
          <w:sz w:val="20"/>
          <w:szCs w:val="20"/>
        </w:rPr>
        <w:t>rgjegj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 w:rsidR="00125F36">
        <w:rPr>
          <w:rFonts w:ascii="Times New Roman" w:hAnsi="Times New Roman" w:cs="Times New Roman"/>
          <w:sz w:val="20"/>
          <w:szCs w:val="20"/>
        </w:rPr>
        <w:t xml:space="preserve">s Sektori 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25F36">
        <w:rPr>
          <w:rFonts w:ascii="Times New Roman" w:hAnsi="Times New Roman" w:cs="Times New Roman"/>
          <w:sz w:val="20"/>
          <w:szCs w:val="20"/>
        </w:rPr>
        <w:t>III-1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              1</w:t>
      </w:r>
    </w:p>
    <w:p w:rsidR="00EE4C71" w:rsidRPr="00D71710" w:rsidRDefault="00D71710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1710">
        <w:rPr>
          <w:rFonts w:ascii="Times New Roman" w:hAnsi="Times New Roman" w:cs="Times New Roman"/>
          <w:sz w:val="20"/>
          <w:szCs w:val="20"/>
        </w:rPr>
        <w:t>Specialist burime njer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 w:rsidR="000F3893">
        <w:rPr>
          <w:rFonts w:ascii="Times New Roman" w:hAnsi="Times New Roman" w:cs="Times New Roman"/>
          <w:sz w:val="20"/>
          <w:szCs w:val="20"/>
        </w:rPr>
        <w:t xml:space="preserve">zore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F3893">
        <w:rPr>
          <w:rFonts w:ascii="Times New Roman" w:hAnsi="Times New Roman" w:cs="Times New Roman"/>
          <w:sz w:val="20"/>
          <w:szCs w:val="20"/>
        </w:rPr>
        <w:t>IV-1</w:t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312A9" w:rsidRPr="00D71710">
        <w:rPr>
          <w:rFonts w:ascii="Times New Roman" w:hAnsi="Times New Roman" w:cs="Times New Roman"/>
          <w:sz w:val="20"/>
          <w:szCs w:val="20"/>
        </w:rPr>
        <w:t>1</w:t>
      </w:r>
    </w:p>
    <w:p w:rsidR="00EE4C71" w:rsidRPr="00AF2656" w:rsidRDefault="00EE4C71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>Specialist financë/buxhet</w:t>
      </w:r>
      <w:r w:rsidR="004913B3">
        <w:rPr>
          <w:rFonts w:ascii="Times New Roman" w:hAnsi="Times New Roman" w:cs="Times New Roman"/>
          <w:sz w:val="20"/>
          <w:szCs w:val="20"/>
        </w:rPr>
        <w:t>i</w:t>
      </w:r>
      <w:r w:rsidRPr="00AF2656">
        <w:rPr>
          <w:rFonts w:ascii="Times New Roman" w:hAnsi="Times New Roman" w:cs="Times New Roman"/>
          <w:sz w:val="20"/>
          <w:szCs w:val="20"/>
        </w:rPr>
        <w:t xml:space="preserve">   </w:t>
      </w:r>
      <w:r w:rsidR="000F3893">
        <w:rPr>
          <w:rFonts w:ascii="Times New Roman" w:hAnsi="Times New Roman" w:cs="Times New Roman"/>
          <w:sz w:val="20"/>
          <w:szCs w:val="20"/>
        </w:rPr>
        <w:t xml:space="preserve">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F3893">
        <w:rPr>
          <w:rFonts w:ascii="Times New Roman" w:hAnsi="Times New Roman" w:cs="Times New Roman"/>
          <w:sz w:val="20"/>
          <w:szCs w:val="20"/>
        </w:rPr>
        <w:t>IV-1</w:t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="00C95B33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>1</w:t>
      </w:r>
    </w:p>
    <w:p w:rsidR="00D71710" w:rsidRDefault="00085DC4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Specialist protokoll/arkiv </w:t>
      </w:r>
      <w:r w:rsidR="00D717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2B88">
        <w:rPr>
          <w:rFonts w:ascii="Times New Roman" w:hAnsi="Times New Roman" w:cs="Times New Roman"/>
          <w:sz w:val="20"/>
          <w:szCs w:val="20"/>
        </w:rPr>
        <w:t xml:space="preserve">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I</w:t>
      </w:r>
      <w:r w:rsidR="00642B88">
        <w:rPr>
          <w:rFonts w:ascii="Times New Roman" w:hAnsi="Times New Roman" w:cs="Times New Roman"/>
          <w:sz w:val="20"/>
          <w:szCs w:val="20"/>
        </w:rPr>
        <w:t>V-2</w:t>
      </w:r>
      <w:r w:rsidR="0092085C">
        <w:rPr>
          <w:rFonts w:ascii="Times New Roman" w:hAnsi="Times New Roman" w:cs="Times New Roman"/>
          <w:sz w:val="20"/>
          <w:szCs w:val="20"/>
        </w:rPr>
        <w:t xml:space="preserve"> </w:t>
      </w:r>
      <w:r w:rsidR="004F6B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1</w:t>
      </w:r>
    </w:p>
    <w:p w:rsidR="00D71710" w:rsidRPr="00AF2656" w:rsidRDefault="00D71710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 xml:space="preserve">Shofer    </w:t>
      </w:r>
      <w:r w:rsidR="00C95B3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051AE">
        <w:rPr>
          <w:rFonts w:ascii="Times New Roman" w:hAnsi="Times New Roman" w:cs="Times New Roman"/>
          <w:sz w:val="20"/>
          <w:szCs w:val="20"/>
        </w:rPr>
        <w:t xml:space="preserve">   </w:t>
      </w:r>
      <w:r w:rsidR="0053388D">
        <w:rPr>
          <w:rFonts w:ascii="Times New Roman" w:hAnsi="Times New Roman" w:cs="Times New Roman"/>
          <w:sz w:val="20"/>
          <w:szCs w:val="20"/>
        </w:rPr>
        <w:t xml:space="preserve">Kl. III  Sipas </w:t>
      </w:r>
      <w:r w:rsidR="0053388D" w:rsidRPr="003C574F">
        <w:rPr>
          <w:rFonts w:ascii="Times New Roman" w:hAnsi="Times New Roman" w:cs="Times New Roman"/>
          <w:sz w:val="20"/>
          <w:szCs w:val="20"/>
        </w:rPr>
        <w:t>VKM nr. 326, datë 31.05.2023</w:t>
      </w:r>
      <w:r w:rsidR="00F051AE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53388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051AE">
        <w:rPr>
          <w:rFonts w:ascii="Times New Roman" w:hAnsi="Times New Roman" w:cs="Times New Roman"/>
          <w:sz w:val="20"/>
          <w:szCs w:val="20"/>
        </w:rPr>
        <w:t>1</w:t>
      </w:r>
    </w:p>
    <w:p w:rsidR="00D71710" w:rsidRDefault="00D71710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>Punonj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 w:rsidRPr="00AF2656">
        <w:rPr>
          <w:rFonts w:ascii="Times New Roman" w:hAnsi="Times New Roman" w:cs="Times New Roman"/>
          <w:sz w:val="20"/>
          <w:szCs w:val="20"/>
        </w:rPr>
        <w:t>s pastrimi</w:t>
      </w:r>
      <w:r w:rsidR="003C574F">
        <w:rPr>
          <w:rFonts w:ascii="Times New Roman" w:hAnsi="Times New Roman" w:cs="Times New Roman"/>
          <w:sz w:val="20"/>
          <w:szCs w:val="20"/>
        </w:rPr>
        <w:t xml:space="preserve">       </w:t>
      </w:r>
      <w:r w:rsidR="0053388D">
        <w:rPr>
          <w:rFonts w:ascii="Times New Roman" w:hAnsi="Times New Roman" w:cs="Times New Roman"/>
          <w:sz w:val="20"/>
          <w:szCs w:val="20"/>
        </w:rPr>
        <w:t>Kl.  I</w:t>
      </w:r>
      <w:r w:rsidR="004F6B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3C574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F6B8D">
        <w:rPr>
          <w:rFonts w:ascii="Times New Roman" w:hAnsi="Times New Roman" w:cs="Times New Roman"/>
          <w:sz w:val="20"/>
          <w:szCs w:val="20"/>
        </w:rPr>
        <w:t>1</w:t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</w:p>
    <w:p w:rsidR="00D71710" w:rsidRPr="00660250" w:rsidRDefault="00D71710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71710">
        <w:rPr>
          <w:rFonts w:ascii="Times New Roman" w:hAnsi="Times New Roman" w:cs="Times New Roman"/>
          <w:i/>
          <w:sz w:val="20"/>
          <w:szCs w:val="20"/>
        </w:rPr>
        <w:t>Sektori i Komunikimit</w:t>
      </w:r>
      <w:r w:rsidR="0092085C" w:rsidRPr="00D7171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6025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312A9" w:rsidRPr="00D71710" w:rsidRDefault="00D87768" w:rsidP="00D717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Përgjegjë</w:t>
      </w:r>
      <w:r w:rsidR="004913B3">
        <w:rPr>
          <w:rFonts w:ascii="Times New Roman" w:hAnsi="Times New Roman" w:cs="Times New Roman"/>
          <w:sz w:val="20"/>
          <w:szCs w:val="20"/>
        </w:rPr>
        <w:t>s S</w:t>
      </w:r>
      <w:r w:rsidR="00D71710">
        <w:rPr>
          <w:rFonts w:ascii="Times New Roman" w:hAnsi="Times New Roman" w:cs="Times New Roman"/>
          <w:sz w:val="20"/>
          <w:szCs w:val="20"/>
        </w:rPr>
        <w:t>ektori</w:t>
      </w:r>
      <w:r w:rsidR="0092085C">
        <w:rPr>
          <w:rFonts w:ascii="Times New Roman" w:hAnsi="Times New Roman" w:cs="Times New Roman"/>
          <w:sz w:val="20"/>
          <w:szCs w:val="20"/>
        </w:rPr>
        <w:t xml:space="preserve">     </w:t>
      </w:r>
      <w:r w:rsidR="00F051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125F36">
        <w:rPr>
          <w:rFonts w:ascii="Times New Roman" w:hAnsi="Times New Roman" w:cs="Times New Roman"/>
          <w:sz w:val="20"/>
          <w:szCs w:val="20"/>
        </w:rPr>
        <w:t>III-1</w:t>
      </w:r>
      <w:r w:rsidR="0092085C">
        <w:rPr>
          <w:rFonts w:ascii="Times New Roman" w:hAnsi="Times New Roman" w:cs="Times New Roman"/>
          <w:sz w:val="20"/>
          <w:szCs w:val="20"/>
        </w:rPr>
        <w:t xml:space="preserve">        </w:t>
      </w:r>
      <w:r w:rsidR="00F051AE">
        <w:rPr>
          <w:rFonts w:ascii="Times New Roman" w:hAnsi="Times New Roman" w:cs="Times New Roman"/>
          <w:sz w:val="20"/>
          <w:szCs w:val="20"/>
        </w:rPr>
        <w:t xml:space="preserve">                              1</w:t>
      </w:r>
      <w:r w:rsidR="0092085C">
        <w:rPr>
          <w:rFonts w:ascii="Times New Roman" w:hAnsi="Times New Roman" w:cs="Times New Roman"/>
          <w:sz w:val="20"/>
          <w:szCs w:val="20"/>
        </w:rPr>
        <w:t xml:space="preserve">     </w:t>
      </w:r>
      <w:r w:rsidR="00F051AE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660250" w:rsidRDefault="002312A9" w:rsidP="002312A9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Specialist komunikimi, trajnime marr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>
        <w:rPr>
          <w:rFonts w:ascii="Times New Roman" w:hAnsi="Times New Roman" w:cs="Times New Roman"/>
          <w:sz w:val="20"/>
          <w:szCs w:val="20"/>
        </w:rPr>
        <w:t>dh</w:t>
      </w:r>
      <w:r w:rsidR="004913B3">
        <w:rPr>
          <w:rFonts w:ascii="Times New Roman" w:hAnsi="Times New Roman" w:cs="Times New Roman"/>
          <w:sz w:val="20"/>
          <w:szCs w:val="20"/>
        </w:rPr>
        <w:t>ë</w:t>
      </w:r>
      <w:r w:rsidR="00FE6F93">
        <w:rPr>
          <w:rFonts w:ascii="Times New Roman" w:hAnsi="Times New Roman" w:cs="Times New Roman"/>
          <w:sz w:val="20"/>
          <w:szCs w:val="20"/>
        </w:rPr>
        <w:t xml:space="preserve">nie me jashtë </w:t>
      </w:r>
      <w:r w:rsidR="00F051AE">
        <w:rPr>
          <w:rFonts w:ascii="Times New Roman" w:hAnsi="Times New Roman" w:cs="Times New Roman"/>
          <w:sz w:val="20"/>
          <w:szCs w:val="20"/>
        </w:rPr>
        <w:t xml:space="preserve">  </w:t>
      </w:r>
      <w:r w:rsidR="00457455">
        <w:rPr>
          <w:rFonts w:ascii="Times New Roman" w:hAnsi="Times New Roman" w:cs="Times New Roman"/>
          <w:sz w:val="20"/>
          <w:szCs w:val="20"/>
        </w:rPr>
        <w:t xml:space="preserve"> </w:t>
      </w:r>
      <w:r w:rsidR="00FE6F93">
        <w:rPr>
          <w:rFonts w:ascii="Times New Roman" w:hAnsi="Times New Roman" w:cs="Times New Roman"/>
          <w:sz w:val="20"/>
          <w:szCs w:val="20"/>
        </w:rPr>
        <w:t>IV-1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27CF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60250">
        <w:rPr>
          <w:rFonts w:ascii="Times New Roman" w:hAnsi="Times New Roman" w:cs="Times New Roman"/>
          <w:sz w:val="20"/>
          <w:szCs w:val="20"/>
        </w:rPr>
        <w:t>2</w:t>
      </w:r>
    </w:p>
    <w:p w:rsidR="00EE4C71" w:rsidRPr="002312A9" w:rsidRDefault="00660250" w:rsidP="002312A9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312A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2312A9">
        <w:rPr>
          <w:rFonts w:ascii="Times New Roman" w:hAnsi="Times New Roman" w:cs="Times New Roman"/>
          <w:sz w:val="20"/>
          <w:szCs w:val="20"/>
        </w:rPr>
        <w:tab/>
      </w:r>
      <w:r w:rsidR="002312A9">
        <w:rPr>
          <w:rFonts w:ascii="Times New Roman" w:hAnsi="Times New Roman" w:cs="Times New Roman"/>
          <w:sz w:val="20"/>
          <w:szCs w:val="20"/>
        </w:rPr>
        <w:tab/>
      </w:r>
      <w:r w:rsidR="002312A9">
        <w:rPr>
          <w:rFonts w:ascii="Times New Roman" w:hAnsi="Times New Roman" w:cs="Times New Roman"/>
          <w:sz w:val="20"/>
          <w:szCs w:val="20"/>
        </w:rPr>
        <w:tab/>
      </w:r>
      <w:r w:rsidR="0092085C">
        <w:rPr>
          <w:rFonts w:ascii="Times New Roman" w:hAnsi="Times New Roman" w:cs="Times New Roman"/>
          <w:sz w:val="20"/>
          <w:szCs w:val="20"/>
        </w:rPr>
        <w:tab/>
      </w:r>
      <w:r w:rsidR="0092085C">
        <w:rPr>
          <w:rFonts w:ascii="Times New Roman" w:hAnsi="Times New Roman" w:cs="Times New Roman"/>
          <w:sz w:val="20"/>
          <w:szCs w:val="20"/>
        </w:rPr>
        <w:tab/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312A9" w:rsidRPr="002312A9">
        <w:rPr>
          <w:rFonts w:ascii="Times New Roman" w:hAnsi="Times New Roman" w:cs="Times New Roman"/>
          <w:sz w:val="20"/>
          <w:szCs w:val="20"/>
        </w:rPr>
        <w:tab/>
      </w:r>
    </w:p>
    <w:p w:rsidR="00EE4C71" w:rsidRPr="00AF2656" w:rsidRDefault="00EE4C71" w:rsidP="00EE4C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  <w:r w:rsidRPr="00AF2656">
        <w:rPr>
          <w:rFonts w:ascii="Times New Roman" w:hAnsi="Times New Roman" w:cs="Times New Roman"/>
          <w:sz w:val="20"/>
          <w:szCs w:val="20"/>
        </w:rPr>
        <w:tab/>
      </w:r>
    </w:p>
    <w:p w:rsidR="00F60801" w:rsidRPr="00AF2656" w:rsidRDefault="00EE4C71" w:rsidP="006158A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65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F6B8D" w:rsidRPr="004F6B8D">
        <w:rPr>
          <w:rFonts w:ascii="Times New Roman" w:hAnsi="Times New Roman" w:cs="Times New Roman"/>
          <w:b/>
          <w:sz w:val="20"/>
          <w:szCs w:val="20"/>
        </w:rPr>
        <w:t>Gji</w:t>
      </w:r>
      <w:r w:rsidR="004F6B8D">
        <w:rPr>
          <w:rFonts w:ascii="Times New Roman" w:hAnsi="Times New Roman" w:cs="Times New Roman"/>
          <w:b/>
          <w:sz w:val="20"/>
          <w:szCs w:val="20"/>
        </w:rPr>
        <w:t>thesej</w:t>
      </w:r>
      <w:r w:rsidR="004F6B8D" w:rsidRPr="004F6B8D">
        <w:rPr>
          <w:rFonts w:ascii="Times New Roman" w:hAnsi="Times New Roman" w:cs="Times New Roman"/>
          <w:b/>
          <w:sz w:val="20"/>
          <w:szCs w:val="20"/>
        </w:rPr>
        <w:t xml:space="preserve"> :                                                                                                                                </w:t>
      </w:r>
      <w:r w:rsidR="00427CF4">
        <w:rPr>
          <w:rFonts w:ascii="Times New Roman" w:hAnsi="Times New Roman" w:cs="Times New Roman"/>
          <w:b/>
          <w:sz w:val="20"/>
          <w:szCs w:val="20"/>
        </w:rPr>
        <w:t>49</w:t>
      </w:r>
      <w:r w:rsidR="00034F36">
        <w:rPr>
          <w:rFonts w:ascii="Times New Roman" w:hAnsi="Times New Roman" w:cs="Times New Roman"/>
          <w:b/>
          <w:sz w:val="20"/>
          <w:szCs w:val="20"/>
        </w:rPr>
        <w:t xml:space="preserve"> vetë</w:t>
      </w:r>
      <w:r w:rsidRPr="00AF265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F60801" w:rsidRPr="00AF2656" w:rsidSect="00104E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39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60" w:rsidRDefault="00C35660" w:rsidP="00FD53EC">
      <w:r>
        <w:separator/>
      </w:r>
    </w:p>
  </w:endnote>
  <w:endnote w:type="continuationSeparator" w:id="0">
    <w:p w:rsidR="00C35660" w:rsidRDefault="00C35660" w:rsidP="00FD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704" w:type="dxa"/>
      <w:tblLook w:val="0600" w:firstRow="0" w:lastRow="0" w:firstColumn="0" w:lastColumn="0" w:noHBand="1" w:noVBand="1"/>
    </w:tblPr>
    <w:tblGrid>
      <w:gridCol w:w="8704"/>
    </w:tblGrid>
    <w:tr w:rsidR="006F549A" w:rsidRPr="0053614F" w:rsidTr="006F549A">
      <w:trPr>
        <w:trHeight w:val="479"/>
      </w:trPr>
      <w:tc>
        <w:tcPr>
          <w:tcW w:w="8704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6F549A" w:rsidRPr="000C54B9" w:rsidRDefault="006F549A" w:rsidP="006379B7">
          <w:pPr>
            <w:pStyle w:val="Footer"/>
            <w:jc w:val="center"/>
            <w:rPr>
              <w:rFonts w:ascii="Times New Roman" w:hAnsi="Times New Roman" w:cs="Times New Roman"/>
              <w:sz w:val="18"/>
            </w:rPr>
          </w:pPr>
          <w:r w:rsidRPr="000C54B9">
            <w:rPr>
              <w:rFonts w:ascii="Times New Roman" w:hAnsi="Times New Roman" w:cs="Times New Roman"/>
              <w:sz w:val="16"/>
            </w:rPr>
            <w:t>Rr</w:t>
          </w:r>
          <w:r>
            <w:rPr>
              <w:rFonts w:ascii="Times New Roman" w:hAnsi="Times New Roman" w:cs="Times New Roman"/>
              <w:sz w:val="16"/>
            </w:rPr>
            <w:t>uga SAMI FRASHË</w:t>
          </w:r>
          <w:r w:rsidRPr="000C54B9">
            <w:rPr>
              <w:rFonts w:ascii="Times New Roman" w:hAnsi="Times New Roman" w:cs="Times New Roman"/>
              <w:sz w:val="16"/>
            </w:rPr>
            <w:t>RI, Nr. 4, Kati IV, Tiranë 1004,</w:t>
          </w:r>
          <w:r w:rsidRPr="000C54B9">
            <w:rPr>
              <w:sz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</w:rPr>
            <w:t>+355 (0) 42234504</w:t>
          </w:r>
          <w:r w:rsidRPr="000C54B9">
            <w:rPr>
              <w:rFonts w:ascii="Times New Roman" w:hAnsi="Times New Roman" w:cs="Times New Roman"/>
              <w:sz w:val="16"/>
            </w:rPr>
            <w:t>, caa.gov.al, competition@caa.gov.al</w:t>
          </w:r>
        </w:p>
      </w:tc>
    </w:tr>
  </w:tbl>
  <w:p w:rsidR="006F549A" w:rsidRDefault="006F5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704" w:type="dxa"/>
      <w:tblLook w:val="0600" w:firstRow="0" w:lastRow="0" w:firstColumn="0" w:lastColumn="0" w:noHBand="1" w:noVBand="1"/>
    </w:tblPr>
    <w:tblGrid>
      <w:gridCol w:w="8704"/>
    </w:tblGrid>
    <w:bookmarkStart w:id="2" w:name="_Hlk486855814" w:displacedByCustomXml="next"/>
    <w:sdt>
      <w:sdtPr>
        <w:rPr>
          <w:rFonts w:ascii="Times New Roman" w:hAnsi="Times New Roman" w:cs="Times New Roman"/>
          <w:sz w:val="16"/>
        </w:rPr>
        <w:id w:val="740758596"/>
        <w:lock w:val="contentLocked"/>
        <w:placeholder>
          <w:docPart w:val="96518BCCB8944C9AA797BA46F6DC6344"/>
        </w:placeholder>
        <w:group/>
      </w:sdtPr>
      <w:sdtEndPr/>
      <w:sdtContent>
        <w:tr w:rsidR="006F549A" w:rsidRPr="0053614F" w:rsidTr="009F5C8F">
          <w:trPr>
            <w:trHeight w:val="479"/>
          </w:trPr>
          <w:tc>
            <w:tcPr>
              <w:tcW w:w="8704" w:type="dxa"/>
              <w:tcBorders>
                <w:top w:val="single" w:sz="12" w:space="0" w:color="auto"/>
                <w:left w:val="nil"/>
                <w:bottom w:val="nil"/>
                <w:right w:val="nil"/>
              </w:tcBorders>
            </w:tcPr>
            <w:p w:rsidR="006F549A" w:rsidRPr="000C54B9" w:rsidRDefault="006F549A" w:rsidP="009F5C8F">
              <w:pPr>
                <w:pStyle w:val="Footer"/>
                <w:jc w:val="center"/>
                <w:rPr>
                  <w:rFonts w:ascii="Times New Roman" w:hAnsi="Times New Roman" w:cs="Times New Roman"/>
                  <w:sz w:val="18"/>
                </w:rPr>
              </w:pPr>
              <w:r w:rsidRPr="000C54B9">
                <w:rPr>
                  <w:rFonts w:ascii="Times New Roman" w:hAnsi="Times New Roman" w:cs="Times New Roman"/>
                  <w:sz w:val="16"/>
                </w:rPr>
                <w:t>Rruga SAMI FRASH</w:t>
              </w:r>
              <w:r>
                <w:rPr>
                  <w:rFonts w:ascii="Times New Roman" w:hAnsi="Times New Roman" w:cs="Times New Roman"/>
                  <w:sz w:val="16"/>
                </w:rPr>
                <w:t>Ë</w:t>
              </w:r>
              <w:r w:rsidRPr="000C54B9">
                <w:rPr>
                  <w:rFonts w:ascii="Times New Roman" w:hAnsi="Times New Roman" w:cs="Times New Roman"/>
                  <w:sz w:val="16"/>
                </w:rPr>
                <w:t>RI, Nr. 4, Kati IV, Tiranë 1004,</w:t>
              </w:r>
              <w:r w:rsidRPr="000C54B9">
                <w:rPr>
                  <w:sz w:val="16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16"/>
                </w:rPr>
                <w:t>+355 (0) 42234504</w:t>
              </w:r>
              <w:r w:rsidRPr="000C54B9">
                <w:rPr>
                  <w:rFonts w:ascii="Times New Roman" w:hAnsi="Times New Roman" w:cs="Times New Roman"/>
                  <w:sz w:val="16"/>
                </w:rPr>
                <w:t>, caa.gov.al, competition@caa.gov.al</w:t>
              </w:r>
            </w:p>
          </w:tc>
        </w:tr>
      </w:sdtContent>
    </w:sdt>
    <w:bookmarkEnd w:id="2"/>
  </w:tbl>
  <w:p w:rsidR="006F549A" w:rsidRPr="0066762A" w:rsidRDefault="006F549A" w:rsidP="0066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60" w:rsidRDefault="00C35660" w:rsidP="00FD53EC">
      <w:r>
        <w:separator/>
      </w:r>
    </w:p>
  </w:footnote>
  <w:footnote w:type="continuationSeparator" w:id="0">
    <w:p w:rsidR="00C35660" w:rsidRDefault="00C35660" w:rsidP="00FD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9A" w:rsidRPr="00455518" w:rsidRDefault="006F549A" w:rsidP="0046330E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8504"/>
    </w:tblGrid>
    <w:tr w:rsidR="006F549A" w:rsidTr="006F549A">
      <w:trPr>
        <w:trHeight w:val="995"/>
        <w:jc w:val="center"/>
      </w:trPr>
      <w:tc>
        <w:tcPr>
          <w:tcW w:w="5000" w:type="pct"/>
          <w:vAlign w:val="bottom"/>
        </w:tcPr>
        <w:p w:rsidR="006F549A" w:rsidRDefault="006F549A" w:rsidP="00AF2656">
          <w:pPr>
            <w:pStyle w:val="Header"/>
            <w:jc w:val="center"/>
            <w:rPr>
              <w:b/>
            </w:rPr>
          </w:pPr>
          <w:bookmarkStart w:id="1" w:name="_Hlk486858653"/>
          <w:r>
            <w:rPr>
              <w:b/>
              <w:noProof/>
              <w:lang w:val="en-US"/>
            </w:rPr>
            <w:drawing>
              <wp:inline distT="0" distB="0" distL="0" distR="0">
                <wp:extent cx="5252085" cy="57146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ke shkres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3142" cy="600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549A" w:rsidTr="006F549A">
      <w:trPr>
        <w:trHeight w:val="147"/>
        <w:jc w:val="center"/>
      </w:trPr>
      <w:tc>
        <w:tcPr>
          <w:tcW w:w="5000" w:type="pct"/>
        </w:tcPr>
        <w:p w:rsidR="006F549A" w:rsidRPr="00471893" w:rsidRDefault="006F549A" w:rsidP="00AF2656">
          <w:pPr>
            <w:pStyle w:val="Header"/>
            <w:jc w:val="center"/>
            <w:rPr>
              <w:rFonts w:asciiTheme="minorHAnsi" w:hAnsiTheme="minorHAnsi"/>
              <w:b/>
              <w:spacing w:val="40"/>
              <w:sz w:val="16"/>
              <w:szCs w:val="16"/>
            </w:rPr>
          </w:pPr>
          <w:r w:rsidRPr="00471893">
            <w:rPr>
              <w:rFonts w:asciiTheme="minorHAnsi" w:hAnsiTheme="minorHAnsi"/>
              <w:b/>
              <w:spacing w:val="40"/>
              <w:sz w:val="16"/>
              <w:szCs w:val="16"/>
            </w:rPr>
            <w:t>R E P U B L I K A  E  S H Q I P Ë R I S Ë</w:t>
          </w:r>
        </w:p>
      </w:tc>
    </w:tr>
    <w:tr w:rsidR="006F549A" w:rsidTr="006F549A">
      <w:trPr>
        <w:trHeight w:val="328"/>
        <w:jc w:val="center"/>
      </w:trPr>
      <w:tc>
        <w:tcPr>
          <w:tcW w:w="5000" w:type="pct"/>
        </w:tcPr>
        <w:p w:rsidR="006F549A" w:rsidRPr="0088691D" w:rsidRDefault="006F549A" w:rsidP="00AF2656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sz w:val="28"/>
            </w:rPr>
          </w:pPr>
          <w:r>
            <w:rPr>
              <w:rFonts w:ascii="Times New Roman" w:hAnsi="Times New Roman" w:cs="Times New Roman"/>
              <w:b/>
              <w:spacing w:val="20"/>
            </w:rPr>
            <w:t>AUTORITETI I KONKURRENCËS</w:t>
          </w:r>
        </w:p>
      </w:tc>
    </w:tr>
    <w:bookmarkEnd w:id="1"/>
  </w:tbl>
  <w:p w:rsidR="006F549A" w:rsidRPr="00B405AE" w:rsidRDefault="006F549A" w:rsidP="00AF2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E85"/>
    <w:multiLevelType w:val="hybridMultilevel"/>
    <w:tmpl w:val="F974611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349"/>
    <w:multiLevelType w:val="hybridMultilevel"/>
    <w:tmpl w:val="13E6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7AF3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44BDA"/>
    <w:multiLevelType w:val="hybridMultilevel"/>
    <w:tmpl w:val="5268C886"/>
    <w:lvl w:ilvl="0" w:tplc="ED045C04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sz w:val="16"/>
        <w:szCs w:val="16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C01"/>
    <w:multiLevelType w:val="hybridMultilevel"/>
    <w:tmpl w:val="0CAC755C"/>
    <w:lvl w:ilvl="0" w:tplc="890C3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083F"/>
    <w:multiLevelType w:val="hybridMultilevel"/>
    <w:tmpl w:val="AAFE6B34"/>
    <w:lvl w:ilvl="0" w:tplc="2D743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4BA"/>
    <w:multiLevelType w:val="hybridMultilevel"/>
    <w:tmpl w:val="367EECB6"/>
    <w:lvl w:ilvl="0" w:tplc="2D743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555"/>
    <w:multiLevelType w:val="hybridMultilevel"/>
    <w:tmpl w:val="17684B9A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4408"/>
    <w:multiLevelType w:val="hybridMultilevel"/>
    <w:tmpl w:val="4F7A8DCE"/>
    <w:lvl w:ilvl="0" w:tplc="267A8840">
      <w:numFmt w:val="bullet"/>
      <w:lvlText w:val="―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5A7B"/>
    <w:multiLevelType w:val="hybridMultilevel"/>
    <w:tmpl w:val="6E32F6FA"/>
    <w:lvl w:ilvl="0" w:tplc="351A8A7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716D6"/>
    <w:multiLevelType w:val="hybridMultilevel"/>
    <w:tmpl w:val="A62E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94F75"/>
    <w:multiLevelType w:val="hybridMultilevel"/>
    <w:tmpl w:val="EFFC27FE"/>
    <w:lvl w:ilvl="0" w:tplc="ED045C04">
      <w:numFmt w:val="bullet"/>
      <w:lvlText w:val="-"/>
      <w:lvlJc w:val="left"/>
      <w:pPr>
        <w:ind w:left="1140" w:hanging="360"/>
      </w:pPr>
      <w:rPr>
        <w:rFonts w:ascii="Garamond" w:eastAsia="Calibri" w:hAnsi="Garamond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1CB2926"/>
    <w:multiLevelType w:val="hybridMultilevel"/>
    <w:tmpl w:val="BF9A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260D3"/>
    <w:multiLevelType w:val="hybridMultilevel"/>
    <w:tmpl w:val="83B679EC"/>
    <w:lvl w:ilvl="0" w:tplc="4CD851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25924"/>
    <w:multiLevelType w:val="hybridMultilevel"/>
    <w:tmpl w:val="EDDCC70A"/>
    <w:lvl w:ilvl="0" w:tplc="CA4A078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603F6"/>
    <w:multiLevelType w:val="hybridMultilevel"/>
    <w:tmpl w:val="5F12B8A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C1E"/>
    <w:multiLevelType w:val="hybridMultilevel"/>
    <w:tmpl w:val="A4F6F368"/>
    <w:lvl w:ilvl="0" w:tplc="242028F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265B"/>
    <w:multiLevelType w:val="hybridMultilevel"/>
    <w:tmpl w:val="C024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8"/>
  </w:num>
  <w:num w:numId="5">
    <w:abstractNumId w:val="15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16"/>
  </w:num>
  <w:num w:numId="12">
    <w:abstractNumId w:val="11"/>
  </w:num>
  <w:num w:numId="13">
    <w:abstractNumId w:val="1"/>
  </w:num>
  <w:num w:numId="14">
    <w:abstractNumId w:val="2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attachedTemplate r:id="rId1"/>
  <w:documentProtection w:edit="readOnly" w:formatting="1" w:enforcement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BD"/>
    <w:rsid w:val="00001DB1"/>
    <w:rsid w:val="00006599"/>
    <w:rsid w:val="000105F4"/>
    <w:rsid w:val="000118B9"/>
    <w:rsid w:val="00011D5C"/>
    <w:rsid w:val="00013623"/>
    <w:rsid w:val="00034F36"/>
    <w:rsid w:val="00055552"/>
    <w:rsid w:val="000567A4"/>
    <w:rsid w:val="000643C2"/>
    <w:rsid w:val="000760AF"/>
    <w:rsid w:val="00080A4B"/>
    <w:rsid w:val="00085DC4"/>
    <w:rsid w:val="00091904"/>
    <w:rsid w:val="000B3D5D"/>
    <w:rsid w:val="000B4F83"/>
    <w:rsid w:val="000C4BB8"/>
    <w:rsid w:val="000C54B9"/>
    <w:rsid w:val="000D527D"/>
    <w:rsid w:val="000E60F1"/>
    <w:rsid w:val="000F053D"/>
    <w:rsid w:val="000F3893"/>
    <w:rsid w:val="000F4696"/>
    <w:rsid w:val="000F4C77"/>
    <w:rsid w:val="000F5002"/>
    <w:rsid w:val="000F612C"/>
    <w:rsid w:val="00101828"/>
    <w:rsid w:val="001035EE"/>
    <w:rsid w:val="00104ED2"/>
    <w:rsid w:val="0011029E"/>
    <w:rsid w:val="00125F36"/>
    <w:rsid w:val="00132047"/>
    <w:rsid w:val="00135245"/>
    <w:rsid w:val="001452A6"/>
    <w:rsid w:val="00146CC4"/>
    <w:rsid w:val="0014701B"/>
    <w:rsid w:val="0015310E"/>
    <w:rsid w:val="00171360"/>
    <w:rsid w:val="001732D2"/>
    <w:rsid w:val="0017364F"/>
    <w:rsid w:val="001808F8"/>
    <w:rsid w:val="00184659"/>
    <w:rsid w:val="0018655A"/>
    <w:rsid w:val="001B106D"/>
    <w:rsid w:val="001B1570"/>
    <w:rsid w:val="001C6DAD"/>
    <w:rsid w:val="001D2AF5"/>
    <w:rsid w:val="001D6CBD"/>
    <w:rsid w:val="001F0307"/>
    <w:rsid w:val="001F3981"/>
    <w:rsid w:val="001F6C0E"/>
    <w:rsid w:val="00203D31"/>
    <w:rsid w:val="00206E99"/>
    <w:rsid w:val="00207053"/>
    <w:rsid w:val="00211413"/>
    <w:rsid w:val="00217510"/>
    <w:rsid w:val="00224FBF"/>
    <w:rsid w:val="002312A9"/>
    <w:rsid w:val="00234967"/>
    <w:rsid w:val="00240DC8"/>
    <w:rsid w:val="002440BE"/>
    <w:rsid w:val="00262128"/>
    <w:rsid w:val="002629F1"/>
    <w:rsid w:val="00262A70"/>
    <w:rsid w:val="00262DDA"/>
    <w:rsid w:val="00262F55"/>
    <w:rsid w:val="00265BB7"/>
    <w:rsid w:val="00266177"/>
    <w:rsid w:val="0027750F"/>
    <w:rsid w:val="00287AF4"/>
    <w:rsid w:val="00294468"/>
    <w:rsid w:val="00297373"/>
    <w:rsid w:val="002A4257"/>
    <w:rsid w:val="002A45D7"/>
    <w:rsid w:val="002B76B6"/>
    <w:rsid w:val="002C57E6"/>
    <w:rsid w:val="002E431B"/>
    <w:rsid w:val="002E75BD"/>
    <w:rsid w:val="002F401C"/>
    <w:rsid w:val="002F4650"/>
    <w:rsid w:val="002F48E8"/>
    <w:rsid w:val="00301AFE"/>
    <w:rsid w:val="0031496E"/>
    <w:rsid w:val="00316A3F"/>
    <w:rsid w:val="00325F81"/>
    <w:rsid w:val="003440EB"/>
    <w:rsid w:val="00355EF7"/>
    <w:rsid w:val="0036206F"/>
    <w:rsid w:val="003737BB"/>
    <w:rsid w:val="00373CF2"/>
    <w:rsid w:val="003A0B68"/>
    <w:rsid w:val="003A0BE6"/>
    <w:rsid w:val="003B5CA9"/>
    <w:rsid w:val="003C574F"/>
    <w:rsid w:val="003D61D9"/>
    <w:rsid w:val="003E0819"/>
    <w:rsid w:val="003E38C7"/>
    <w:rsid w:val="003E43B4"/>
    <w:rsid w:val="003F27B2"/>
    <w:rsid w:val="003F2C7A"/>
    <w:rsid w:val="003F7904"/>
    <w:rsid w:val="00410C64"/>
    <w:rsid w:val="00411658"/>
    <w:rsid w:val="00424F6D"/>
    <w:rsid w:val="004255D1"/>
    <w:rsid w:val="00427CF4"/>
    <w:rsid w:val="00433B9E"/>
    <w:rsid w:val="00442C1F"/>
    <w:rsid w:val="0044347F"/>
    <w:rsid w:val="00444907"/>
    <w:rsid w:val="0045314A"/>
    <w:rsid w:val="00455518"/>
    <w:rsid w:val="00456492"/>
    <w:rsid w:val="00457455"/>
    <w:rsid w:val="00461640"/>
    <w:rsid w:val="0046330E"/>
    <w:rsid w:val="004636D5"/>
    <w:rsid w:val="00467F16"/>
    <w:rsid w:val="00471893"/>
    <w:rsid w:val="004913B3"/>
    <w:rsid w:val="0049287E"/>
    <w:rsid w:val="004B1F74"/>
    <w:rsid w:val="004B2AD5"/>
    <w:rsid w:val="004C4823"/>
    <w:rsid w:val="004D3318"/>
    <w:rsid w:val="004E4974"/>
    <w:rsid w:val="004F6B8D"/>
    <w:rsid w:val="00502CFF"/>
    <w:rsid w:val="00505F83"/>
    <w:rsid w:val="00525124"/>
    <w:rsid w:val="0053388D"/>
    <w:rsid w:val="0053614F"/>
    <w:rsid w:val="0054448D"/>
    <w:rsid w:val="00545E88"/>
    <w:rsid w:val="00552A91"/>
    <w:rsid w:val="00552D2D"/>
    <w:rsid w:val="00555399"/>
    <w:rsid w:val="00562DE7"/>
    <w:rsid w:val="00563A51"/>
    <w:rsid w:val="00564F5C"/>
    <w:rsid w:val="0056752C"/>
    <w:rsid w:val="00574B14"/>
    <w:rsid w:val="00583B41"/>
    <w:rsid w:val="00593D3F"/>
    <w:rsid w:val="005C3FE7"/>
    <w:rsid w:val="005D20E7"/>
    <w:rsid w:val="005E1D06"/>
    <w:rsid w:val="0061271C"/>
    <w:rsid w:val="0061397A"/>
    <w:rsid w:val="006158AB"/>
    <w:rsid w:val="006258FD"/>
    <w:rsid w:val="0063577F"/>
    <w:rsid w:val="006379B7"/>
    <w:rsid w:val="00642B88"/>
    <w:rsid w:val="00651FAD"/>
    <w:rsid w:val="00657302"/>
    <w:rsid w:val="00660250"/>
    <w:rsid w:val="00663423"/>
    <w:rsid w:val="006644C0"/>
    <w:rsid w:val="0066611D"/>
    <w:rsid w:val="0066762A"/>
    <w:rsid w:val="006851CF"/>
    <w:rsid w:val="00693A23"/>
    <w:rsid w:val="006A4F7C"/>
    <w:rsid w:val="006B259D"/>
    <w:rsid w:val="006C40E6"/>
    <w:rsid w:val="006D2038"/>
    <w:rsid w:val="006D38AF"/>
    <w:rsid w:val="006D4AAA"/>
    <w:rsid w:val="006D6D65"/>
    <w:rsid w:val="006E2C43"/>
    <w:rsid w:val="006F52CB"/>
    <w:rsid w:val="006F549A"/>
    <w:rsid w:val="0070115F"/>
    <w:rsid w:val="00721202"/>
    <w:rsid w:val="00730283"/>
    <w:rsid w:val="00744AD2"/>
    <w:rsid w:val="00750B2A"/>
    <w:rsid w:val="00751692"/>
    <w:rsid w:val="00756D5B"/>
    <w:rsid w:val="007604AD"/>
    <w:rsid w:val="00771694"/>
    <w:rsid w:val="007766B5"/>
    <w:rsid w:val="007902EF"/>
    <w:rsid w:val="0079162F"/>
    <w:rsid w:val="0079558D"/>
    <w:rsid w:val="00796DAD"/>
    <w:rsid w:val="007A3C67"/>
    <w:rsid w:val="007A7DA7"/>
    <w:rsid w:val="007B1687"/>
    <w:rsid w:val="007B3329"/>
    <w:rsid w:val="007B3F51"/>
    <w:rsid w:val="007C3923"/>
    <w:rsid w:val="007C4FF9"/>
    <w:rsid w:val="007C63AD"/>
    <w:rsid w:val="007F1659"/>
    <w:rsid w:val="007F2E56"/>
    <w:rsid w:val="007F3862"/>
    <w:rsid w:val="00801924"/>
    <w:rsid w:val="00804973"/>
    <w:rsid w:val="00804998"/>
    <w:rsid w:val="0080520C"/>
    <w:rsid w:val="00805503"/>
    <w:rsid w:val="00814100"/>
    <w:rsid w:val="0081469E"/>
    <w:rsid w:val="0082437E"/>
    <w:rsid w:val="0082629A"/>
    <w:rsid w:val="00832D63"/>
    <w:rsid w:val="00833728"/>
    <w:rsid w:val="00843A37"/>
    <w:rsid w:val="0085003C"/>
    <w:rsid w:val="0085093D"/>
    <w:rsid w:val="0086213E"/>
    <w:rsid w:val="0088691D"/>
    <w:rsid w:val="00892883"/>
    <w:rsid w:val="008A774B"/>
    <w:rsid w:val="008B0FFC"/>
    <w:rsid w:val="008D3E24"/>
    <w:rsid w:val="008E4D5D"/>
    <w:rsid w:val="008F017B"/>
    <w:rsid w:val="008F02EB"/>
    <w:rsid w:val="00900C06"/>
    <w:rsid w:val="00902AA3"/>
    <w:rsid w:val="0091086B"/>
    <w:rsid w:val="00915F8D"/>
    <w:rsid w:val="0092085C"/>
    <w:rsid w:val="009225F3"/>
    <w:rsid w:val="009232F4"/>
    <w:rsid w:val="00924B6E"/>
    <w:rsid w:val="0093071F"/>
    <w:rsid w:val="00931BD8"/>
    <w:rsid w:val="009361D5"/>
    <w:rsid w:val="00940166"/>
    <w:rsid w:val="00943BBC"/>
    <w:rsid w:val="00955730"/>
    <w:rsid w:val="00971A3C"/>
    <w:rsid w:val="0097208C"/>
    <w:rsid w:val="0097652B"/>
    <w:rsid w:val="00976BF8"/>
    <w:rsid w:val="009C0C92"/>
    <w:rsid w:val="009C2EE0"/>
    <w:rsid w:val="009D065D"/>
    <w:rsid w:val="009D474E"/>
    <w:rsid w:val="009E26EC"/>
    <w:rsid w:val="009E6CC8"/>
    <w:rsid w:val="009F0728"/>
    <w:rsid w:val="009F5C8F"/>
    <w:rsid w:val="009F7BDA"/>
    <w:rsid w:val="00A01E70"/>
    <w:rsid w:val="00A026BE"/>
    <w:rsid w:val="00A03E2A"/>
    <w:rsid w:val="00A10194"/>
    <w:rsid w:val="00A113C9"/>
    <w:rsid w:val="00A15037"/>
    <w:rsid w:val="00A2440E"/>
    <w:rsid w:val="00A45A62"/>
    <w:rsid w:val="00A6618E"/>
    <w:rsid w:val="00A70CCB"/>
    <w:rsid w:val="00A76BCA"/>
    <w:rsid w:val="00A84A2E"/>
    <w:rsid w:val="00A851A9"/>
    <w:rsid w:val="00A8584B"/>
    <w:rsid w:val="00A9406F"/>
    <w:rsid w:val="00A967F3"/>
    <w:rsid w:val="00AA3D0B"/>
    <w:rsid w:val="00AB338C"/>
    <w:rsid w:val="00AC6DC1"/>
    <w:rsid w:val="00AD5280"/>
    <w:rsid w:val="00AD5674"/>
    <w:rsid w:val="00AE4CD5"/>
    <w:rsid w:val="00AE56D3"/>
    <w:rsid w:val="00AF2656"/>
    <w:rsid w:val="00B041D0"/>
    <w:rsid w:val="00B27137"/>
    <w:rsid w:val="00B405AE"/>
    <w:rsid w:val="00B63DD1"/>
    <w:rsid w:val="00B71AFC"/>
    <w:rsid w:val="00B74BB2"/>
    <w:rsid w:val="00B833AA"/>
    <w:rsid w:val="00B8496D"/>
    <w:rsid w:val="00B91579"/>
    <w:rsid w:val="00B94AD5"/>
    <w:rsid w:val="00BC59FC"/>
    <w:rsid w:val="00BC5F2C"/>
    <w:rsid w:val="00BD6361"/>
    <w:rsid w:val="00BE3F2E"/>
    <w:rsid w:val="00BE66E3"/>
    <w:rsid w:val="00C02A95"/>
    <w:rsid w:val="00C03FCA"/>
    <w:rsid w:val="00C0729B"/>
    <w:rsid w:val="00C10657"/>
    <w:rsid w:val="00C17139"/>
    <w:rsid w:val="00C32186"/>
    <w:rsid w:val="00C35175"/>
    <w:rsid w:val="00C35660"/>
    <w:rsid w:val="00C3590F"/>
    <w:rsid w:val="00C4134F"/>
    <w:rsid w:val="00C44B45"/>
    <w:rsid w:val="00C46C47"/>
    <w:rsid w:val="00C61383"/>
    <w:rsid w:val="00C71F2A"/>
    <w:rsid w:val="00C76EE7"/>
    <w:rsid w:val="00C77258"/>
    <w:rsid w:val="00C82D1C"/>
    <w:rsid w:val="00C908F8"/>
    <w:rsid w:val="00C95B33"/>
    <w:rsid w:val="00CA087C"/>
    <w:rsid w:val="00CA16CE"/>
    <w:rsid w:val="00CA45F5"/>
    <w:rsid w:val="00CB5BB3"/>
    <w:rsid w:val="00CC62EE"/>
    <w:rsid w:val="00CE0CB3"/>
    <w:rsid w:val="00CE292B"/>
    <w:rsid w:val="00CF6C88"/>
    <w:rsid w:val="00CF6E5F"/>
    <w:rsid w:val="00D16E34"/>
    <w:rsid w:val="00D2329C"/>
    <w:rsid w:val="00D27340"/>
    <w:rsid w:val="00D33D34"/>
    <w:rsid w:val="00D34661"/>
    <w:rsid w:val="00D44788"/>
    <w:rsid w:val="00D46C5A"/>
    <w:rsid w:val="00D601B3"/>
    <w:rsid w:val="00D65679"/>
    <w:rsid w:val="00D71710"/>
    <w:rsid w:val="00D8683A"/>
    <w:rsid w:val="00D87768"/>
    <w:rsid w:val="00D925C4"/>
    <w:rsid w:val="00D93070"/>
    <w:rsid w:val="00D97888"/>
    <w:rsid w:val="00DA09C6"/>
    <w:rsid w:val="00DB0FC8"/>
    <w:rsid w:val="00DB12E7"/>
    <w:rsid w:val="00DB711D"/>
    <w:rsid w:val="00DD0BE3"/>
    <w:rsid w:val="00DD71FB"/>
    <w:rsid w:val="00DE3291"/>
    <w:rsid w:val="00DE5102"/>
    <w:rsid w:val="00DE587D"/>
    <w:rsid w:val="00DE5CC5"/>
    <w:rsid w:val="00DF25CF"/>
    <w:rsid w:val="00DF3162"/>
    <w:rsid w:val="00DF6AB7"/>
    <w:rsid w:val="00E0756C"/>
    <w:rsid w:val="00E17432"/>
    <w:rsid w:val="00E77807"/>
    <w:rsid w:val="00E84494"/>
    <w:rsid w:val="00E85802"/>
    <w:rsid w:val="00E872D5"/>
    <w:rsid w:val="00E877AD"/>
    <w:rsid w:val="00E9297C"/>
    <w:rsid w:val="00E92AF9"/>
    <w:rsid w:val="00EA2F38"/>
    <w:rsid w:val="00EB7789"/>
    <w:rsid w:val="00EC43FC"/>
    <w:rsid w:val="00ED24D8"/>
    <w:rsid w:val="00ED385A"/>
    <w:rsid w:val="00EE261E"/>
    <w:rsid w:val="00EE2A38"/>
    <w:rsid w:val="00EE4C71"/>
    <w:rsid w:val="00EE5B6F"/>
    <w:rsid w:val="00EE7EAB"/>
    <w:rsid w:val="00EF0E9A"/>
    <w:rsid w:val="00EF66C1"/>
    <w:rsid w:val="00F02305"/>
    <w:rsid w:val="00F051AE"/>
    <w:rsid w:val="00F1107A"/>
    <w:rsid w:val="00F11E4B"/>
    <w:rsid w:val="00F14C95"/>
    <w:rsid w:val="00F20A01"/>
    <w:rsid w:val="00F31F06"/>
    <w:rsid w:val="00F3344C"/>
    <w:rsid w:val="00F354E9"/>
    <w:rsid w:val="00F40100"/>
    <w:rsid w:val="00F45D3D"/>
    <w:rsid w:val="00F572E8"/>
    <w:rsid w:val="00F60801"/>
    <w:rsid w:val="00F805B1"/>
    <w:rsid w:val="00F8675D"/>
    <w:rsid w:val="00F917C2"/>
    <w:rsid w:val="00F92CD1"/>
    <w:rsid w:val="00F95513"/>
    <w:rsid w:val="00FB6772"/>
    <w:rsid w:val="00FC0C61"/>
    <w:rsid w:val="00FC1774"/>
    <w:rsid w:val="00FC1FFF"/>
    <w:rsid w:val="00FD0361"/>
    <w:rsid w:val="00FD53EC"/>
    <w:rsid w:val="00FD5D0B"/>
    <w:rsid w:val="00FE158E"/>
    <w:rsid w:val="00FE4F10"/>
    <w:rsid w:val="00FE5C0A"/>
    <w:rsid w:val="00FE6E3B"/>
    <w:rsid w:val="00FE6F93"/>
    <w:rsid w:val="00FF249E"/>
    <w:rsid w:val="00FF557F"/>
    <w:rsid w:val="00FF693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30EF42-1A66-4023-B7A3-A172E41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szCs w:val="24"/>
        <w:lang w:val="sq-A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4F"/>
  </w:style>
  <w:style w:type="paragraph" w:styleId="Heading1">
    <w:name w:val="heading 1"/>
    <w:basedOn w:val="Normal"/>
    <w:next w:val="Normal"/>
    <w:link w:val="Heading1Char"/>
    <w:uiPriority w:val="9"/>
    <w:qFormat/>
    <w:rsid w:val="001D6C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2E75BD"/>
    <w:pPr>
      <w:keepNext/>
      <w:outlineLvl w:val="6"/>
    </w:pPr>
    <w:rPr>
      <w:rFonts w:ascii="Arial" w:hAnsi="Arial" w:cs="Arial"/>
      <w:b/>
      <w:sz w:val="26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3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3EC"/>
  </w:style>
  <w:style w:type="paragraph" w:styleId="Footer">
    <w:name w:val="footer"/>
    <w:basedOn w:val="Normal"/>
    <w:link w:val="FooterChar"/>
    <w:uiPriority w:val="99"/>
    <w:unhideWhenUsed/>
    <w:rsid w:val="00FD53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3EC"/>
  </w:style>
  <w:style w:type="table" w:styleId="TableGrid">
    <w:name w:val="Table Grid"/>
    <w:basedOn w:val="TableNormal"/>
    <w:uiPriority w:val="39"/>
    <w:locked/>
    <w:rsid w:val="00FD53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3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88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2E75BD"/>
    <w:rPr>
      <w:rFonts w:ascii="Arial" w:eastAsia="Times New Roman" w:hAnsi="Arial" w:cs="Arial"/>
      <w:b/>
      <w:sz w:val="26"/>
      <w:szCs w:val="28"/>
      <w:lang w:val="it-IT"/>
    </w:rPr>
  </w:style>
  <w:style w:type="paragraph" w:styleId="BodyText">
    <w:name w:val="Body Text"/>
    <w:basedOn w:val="Normal"/>
    <w:link w:val="BodyTextChar"/>
    <w:rsid w:val="002E75BD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E75BD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Emphasis">
    <w:name w:val="Emphasis"/>
    <w:qFormat/>
    <w:rsid w:val="002E75BD"/>
    <w:rPr>
      <w:rFonts w:ascii="Arial Black" w:hAnsi="Arial Black"/>
      <w:sz w:val="18"/>
    </w:rPr>
  </w:style>
  <w:style w:type="paragraph" w:styleId="Closing">
    <w:name w:val="Closing"/>
    <w:basedOn w:val="BodyText"/>
    <w:next w:val="Normal"/>
    <w:link w:val="ClosingChar"/>
    <w:rsid w:val="002E75BD"/>
    <w:pPr>
      <w:keepNext/>
      <w:spacing w:after="60" w:line="220" w:lineRule="atLeast"/>
      <w:jc w:val="left"/>
    </w:pPr>
  </w:style>
  <w:style w:type="character" w:customStyle="1" w:styleId="ClosingChar">
    <w:name w:val="Closing Char"/>
    <w:basedOn w:val="DefaultParagraphFont"/>
    <w:link w:val="Closing"/>
    <w:rsid w:val="002E75BD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F0E9A"/>
    <w:rPr>
      <w:color w:val="808080"/>
    </w:rPr>
  </w:style>
  <w:style w:type="paragraph" w:customStyle="1" w:styleId="Calibri12Bold">
    <w:name w:val="Calibri 12 Bold"/>
    <w:basedOn w:val="BodyText"/>
    <w:link w:val="Calibri12BoldChar"/>
    <w:autoRedefine/>
    <w:qFormat/>
    <w:rsid w:val="002C57E6"/>
    <w:rPr>
      <w:rFonts w:ascii="Calibri" w:hAnsi="Calibri"/>
      <w:b/>
      <w:sz w:val="24"/>
      <w:lang w:val="sq-AL"/>
    </w:rPr>
  </w:style>
  <w:style w:type="paragraph" w:customStyle="1" w:styleId="CalibriBodyText">
    <w:name w:val="Calibri Body Text"/>
    <w:basedOn w:val="Normal"/>
    <w:link w:val="CalibriBodyTextChar"/>
    <w:autoRedefine/>
    <w:qFormat/>
    <w:rsid w:val="002B76B6"/>
  </w:style>
  <w:style w:type="character" w:customStyle="1" w:styleId="Calibri12BoldChar">
    <w:name w:val="Calibri 12 Bold Char"/>
    <w:basedOn w:val="BodyTextChar"/>
    <w:link w:val="Calibri12Bold"/>
    <w:rsid w:val="002C57E6"/>
    <w:rPr>
      <w:rFonts w:ascii="Calibri" w:eastAsia="Times New Roman" w:hAnsi="Calibri" w:cs="Times New Roman"/>
      <w:b/>
      <w:spacing w:val="-5"/>
      <w:sz w:val="24"/>
      <w:szCs w:val="20"/>
      <w:lang w:val="en-US"/>
    </w:rPr>
  </w:style>
  <w:style w:type="character" w:customStyle="1" w:styleId="CalibriBodyTextChar">
    <w:name w:val="Calibri Body Text Char"/>
    <w:basedOn w:val="DefaultParagraphFont"/>
    <w:link w:val="CalibriBodyText"/>
    <w:rsid w:val="002B76B6"/>
    <w:rPr>
      <w:rFonts w:ascii="Calibri" w:eastAsia="Times New Roman" w:hAnsi="Calibri" w:cs="Times New Roman"/>
      <w:sz w:val="24"/>
      <w:szCs w:val="24"/>
    </w:rPr>
  </w:style>
  <w:style w:type="character" w:customStyle="1" w:styleId="calibri10italic">
    <w:name w:val="calibri 10 italic"/>
    <w:basedOn w:val="DefaultParagraphFont"/>
    <w:uiPriority w:val="1"/>
    <w:qFormat/>
    <w:rsid w:val="00A45A62"/>
    <w:rPr>
      <w:rFonts w:ascii="Calibri" w:hAnsi="Calibri"/>
      <w:i/>
      <w:sz w:val="24"/>
    </w:rPr>
  </w:style>
  <w:style w:type="paragraph" w:styleId="NoSpacing">
    <w:name w:val="No Spacing"/>
    <w:uiPriority w:val="1"/>
    <w:qFormat/>
    <w:rsid w:val="00D93070"/>
    <w:pPr>
      <w:spacing w:line="240" w:lineRule="auto"/>
    </w:pPr>
    <w:rPr>
      <w:rFonts w:eastAsia="Calibri" w:cs="Calibri"/>
    </w:rPr>
  </w:style>
  <w:style w:type="paragraph" w:styleId="ListParagraph">
    <w:name w:val="List Paragraph"/>
    <w:basedOn w:val="Normal"/>
    <w:uiPriority w:val="34"/>
    <w:qFormat/>
    <w:rsid w:val="00931BD8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locked/>
    <w:rsid w:val="00A1019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6C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608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14">
    <w:name w:val="A14"/>
    <w:uiPriority w:val="99"/>
    <w:rsid w:val="00F608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oza%20Kodhelaj\Downloads\Jashte%20Institucionit-%20Kryetar%20-%20AL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518BCCB8944C9AA797BA46F6DC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494B-2760-400E-AC57-915ABA6B18D2}"/>
      </w:docPartPr>
      <w:docPartBody>
        <w:p w:rsidR="004A48CB" w:rsidRDefault="00A94882">
          <w:pPr>
            <w:pStyle w:val="96518BCCB8944C9AA797BA46F6DC6344"/>
          </w:pPr>
          <w:r w:rsidRPr="005941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4882"/>
    <w:rsid w:val="00003D1F"/>
    <w:rsid w:val="00041A20"/>
    <w:rsid w:val="000D77DD"/>
    <w:rsid w:val="001608BC"/>
    <w:rsid w:val="001B48DD"/>
    <w:rsid w:val="001C1A46"/>
    <w:rsid w:val="002B3A6D"/>
    <w:rsid w:val="002C3B92"/>
    <w:rsid w:val="002E7718"/>
    <w:rsid w:val="00310EF0"/>
    <w:rsid w:val="00334722"/>
    <w:rsid w:val="00365CC4"/>
    <w:rsid w:val="00401C91"/>
    <w:rsid w:val="00437DF4"/>
    <w:rsid w:val="0045716D"/>
    <w:rsid w:val="00481587"/>
    <w:rsid w:val="004A48CB"/>
    <w:rsid w:val="004E6C3F"/>
    <w:rsid w:val="005967BE"/>
    <w:rsid w:val="00643B17"/>
    <w:rsid w:val="007E7192"/>
    <w:rsid w:val="00963AB3"/>
    <w:rsid w:val="00964C8E"/>
    <w:rsid w:val="009C430D"/>
    <w:rsid w:val="00A42CC4"/>
    <w:rsid w:val="00A52277"/>
    <w:rsid w:val="00A94882"/>
    <w:rsid w:val="00B113C8"/>
    <w:rsid w:val="00B82119"/>
    <w:rsid w:val="00C51513"/>
    <w:rsid w:val="00CA4EAF"/>
    <w:rsid w:val="00CB697F"/>
    <w:rsid w:val="00D248CB"/>
    <w:rsid w:val="00D80B85"/>
    <w:rsid w:val="00D969B4"/>
    <w:rsid w:val="00DB36A0"/>
    <w:rsid w:val="00E60B98"/>
    <w:rsid w:val="00FE1CC4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D1F"/>
    <w:rPr>
      <w:color w:val="808080"/>
    </w:rPr>
  </w:style>
  <w:style w:type="paragraph" w:customStyle="1" w:styleId="96518BCCB8944C9AA797BA46F6DC6344">
    <w:name w:val="96518BCCB8944C9AA797BA46F6DC6344"/>
    <w:rsid w:val="00A52277"/>
  </w:style>
  <w:style w:type="paragraph" w:customStyle="1" w:styleId="8B428B2C0AE6419CB430383BA2F4A587">
    <w:name w:val="8B428B2C0AE6419CB430383BA2F4A587"/>
    <w:rsid w:val="00A52277"/>
  </w:style>
  <w:style w:type="paragraph" w:customStyle="1" w:styleId="212E7740467C48C994D6C4CA4CF2B67B">
    <w:name w:val="212E7740467C48C994D6C4CA4CF2B67B"/>
    <w:rsid w:val="00003D1F"/>
    <w:pPr>
      <w:spacing w:after="160" w:line="259" w:lineRule="auto"/>
    </w:pPr>
    <w:rPr>
      <w:lang w:val="sq-AL" w:eastAsia="sq-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DF85-B981-4FEF-9C5A-33F615F9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Jashte Institucionit- Kryetar - ALB</Template>
  <TotalTime>62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Mimoza Kodhelaj</dc:creator>
  <cp:keywords>CAA;Shkrese zyrtare</cp:keywords>
  <cp:lastModifiedBy>Ruela Çashku</cp:lastModifiedBy>
  <cp:revision>35</cp:revision>
  <cp:lastPrinted>2023-03-21T13:16:00Z</cp:lastPrinted>
  <dcterms:created xsi:type="dcterms:W3CDTF">2023-05-31T13:12:00Z</dcterms:created>
  <dcterms:modified xsi:type="dcterms:W3CDTF">2023-07-27T13:00:00Z</dcterms:modified>
</cp:coreProperties>
</file>